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9DA9" w14:textId="0FC0248D" w:rsidR="00AD5898" w:rsidRPr="00ED52D8" w:rsidRDefault="006D37E8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6FA61" wp14:editId="01503CF6">
                <wp:simplePos x="0" y="0"/>
                <wp:positionH relativeFrom="page">
                  <wp:align>right</wp:align>
                </wp:positionH>
                <wp:positionV relativeFrom="paragraph">
                  <wp:posOffset>-520700</wp:posOffset>
                </wp:positionV>
                <wp:extent cx="4213860" cy="10992679"/>
                <wp:effectExtent l="38100" t="38100" r="34290" b="374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0992679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01058" w14:textId="43BD0980" w:rsidR="006D37E8" w:rsidRPr="006D37E8" w:rsidRDefault="00256382" w:rsidP="006D37E8">
                            <w:pPr>
                              <w:pStyle w:val="Titre"/>
                              <w:jc w:val="center"/>
                              <w:rPr>
                                <w:i/>
                                <w:iCs/>
                                <w:color w:val="7F4F92" w:themeColor="accent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4F92" w:themeColor="accent2" w:themeShade="80"/>
                              </w:rPr>
                              <w:t>BERNADETTE GOMIS</w:t>
                            </w:r>
                          </w:p>
                          <w:p w14:paraId="4D6FAD26" w14:textId="77777777" w:rsidR="006D37E8" w:rsidRPr="006D37E8" w:rsidRDefault="006D37E8" w:rsidP="006D37E8">
                            <w:pPr>
                              <w:pStyle w:val="Titre1"/>
                              <w:jc w:val="center"/>
                              <w:rPr>
                                <w:b w:val="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D37E8">
                              <w:rPr>
                                <w:b w:val="0"/>
                                <w:sz w:val="48"/>
                                <w:szCs w:val="48"/>
                                <w:u w:val="single"/>
                                <w:lang w:bidi="fr-FR"/>
                              </w:rPr>
                              <w:t>Expérience   professionelle</w:t>
                            </w:r>
                          </w:p>
                          <w:p w14:paraId="505278F3" w14:textId="77777777" w:rsidR="006D37E8" w:rsidRPr="00FB189E" w:rsidRDefault="006D37E8" w:rsidP="006D37E8">
                            <w:pPr>
                              <w:spacing w:after="160" w:line="259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189E">
                              <w:rPr>
                                <w:bCs/>
                                <w:sz w:val="24"/>
                                <w:szCs w:val="24"/>
                              </w:rPr>
                              <w:t>Caissière | Magasin ABC | Ville, Pays | Mois Année - Mois Année</w:t>
                            </w:r>
                          </w:p>
                          <w:p w14:paraId="06F6DC92" w14:textId="77777777" w:rsidR="006D37E8" w:rsidRPr="00FB189E" w:rsidRDefault="006D37E8" w:rsidP="006D37E8">
                            <w:pPr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189E">
                              <w:rPr>
                                <w:bCs/>
                                <w:sz w:val="24"/>
                                <w:szCs w:val="24"/>
                              </w:rPr>
                              <w:t>Traité les transactions en espèces, les paiements par carte de crédit et les chèques avec précision.</w:t>
                            </w:r>
                          </w:p>
                          <w:p w14:paraId="47787BCB" w14:textId="77777777" w:rsidR="006D37E8" w:rsidRPr="00FB189E" w:rsidRDefault="006D37E8" w:rsidP="006D37E8">
                            <w:pPr>
                              <w:spacing w:after="160" w:line="259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189E">
                              <w:rPr>
                                <w:bCs/>
                                <w:sz w:val="24"/>
                                <w:szCs w:val="24"/>
                              </w:rPr>
                              <w:t>Caissière | Magasin XYZ | Ville, Pays | Mois Année - Mois Année</w:t>
                            </w:r>
                          </w:p>
                          <w:p w14:paraId="743201C5" w14:textId="77777777" w:rsidR="006D37E8" w:rsidRPr="006D37E8" w:rsidRDefault="006D37E8" w:rsidP="006D37E8">
                            <w:pPr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189E">
                              <w:rPr>
                                <w:bCs/>
                                <w:sz w:val="24"/>
                                <w:szCs w:val="24"/>
                              </w:rPr>
                              <w:t>Accueilli les clients avec courtoisie et aidé à répondre à leurs besoins.</w:t>
                            </w:r>
                          </w:p>
                          <w:p w14:paraId="3D7AD967" w14:textId="77777777" w:rsidR="006D37E8" w:rsidRPr="006D37E8" w:rsidRDefault="006D37E8" w:rsidP="006D37E8">
                            <w:pPr>
                              <w:pStyle w:val="Titre1"/>
                              <w:jc w:val="center"/>
                              <w:rPr>
                                <w:b w:val="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D37E8">
                              <w:rPr>
                                <w:b w:val="0"/>
                                <w:sz w:val="48"/>
                                <w:szCs w:val="48"/>
                                <w:u w:val="single"/>
                                <w:lang w:bidi="fr-FR"/>
                              </w:rPr>
                              <w:t>formations</w:t>
                            </w:r>
                          </w:p>
                          <w:p w14:paraId="2CF3218E" w14:textId="77777777" w:rsidR="006D37E8" w:rsidRPr="006D37E8" w:rsidRDefault="004B036F" w:rsidP="006D37E8">
                            <w:pPr>
                              <w:pStyle w:val="Titre2"/>
                              <w:jc w:val="center"/>
                              <w:rPr>
                                <w:b w:val="0"/>
                              </w:rPr>
                            </w:pPr>
                            <w:sdt>
                              <w:sdtPr>
                                <w:rPr>
                                  <w:b w:val="0"/>
                                </w:rPr>
                                <w:id w:val="245614494"/>
                                <w:placeholder>
                                  <w:docPart w:val="1878E0DC49624D36904D4F2AFCB6997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37E8" w:rsidRPr="006D37E8">
                                  <w:rPr>
                                    <w:rStyle w:val="Titre2Car"/>
                                    <w:bCs/>
                                    <w:lang w:bidi="fr-FR"/>
                                  </w:rPr>
                                  <w:t>[Nom de l’établissement]</w:t>
                                </w:r>
                              </w:sdtContent>
                            </w:sdt>
                            <w:r w:rsidR="006D37E8" w:rsidRPr="006D37E8">
                              <w:rPr>
                                <w:b w:val="0"/>
                                <w:lang w:bidi="fr-FR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b w:val="0"/>
                                </w:rPr>
                                <w:id w:val="141007519"/>
                                <w:placeholder>
                                  <w:docPart w:val="5C3B9B1D4B854E0BBC9FC2FA61DF218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37E8" w:rsidRPr="006D37E8">
                                  <w:rPr>
                                    <w:b w:val="0"/>
                                    <w:lang w:bidi="fr-FR"/>
                                  </w:rPr>
                                  <w:t>[Ville, département]</w:t>
                                </w:r>
                              </w:sdtContent>
                            </w:sdt>
                          </w:p>
                          <w:p w14:paraId="065B15F6" w14:textId="77777777" w:rsidR="006D37E8" w:rsidRPr="006D37E8" w:rsidRDefault="004B036F" w:rsidP="006D37E8">
                            <w:pPr>
                              <w:pStyle w:val="Listepuces"/>
                              <w:jc w:val="center"/>
                              <w:rPr>
                                <w:rFonts w:asciiTheme="majorHAnsi" w:hAnsiTheme="majorHAnsi"/>
                                <w:bCs/>
                                <w:caps/>
                                <w:color w:val="7F4F92" w:themeColor="accent2" w:themeShade="80"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-1240391264"/>
                                <w:placeholder>
                                  <w:docPart w:val="1AE39164DFD94D768C5AAEBE6F5EBEF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37E8" w:rsidRPr="006D37E8">
                                  <w:rPr>
                                    <w:bCs/>
                                    <w:lang w:bidi="fr-FR"/>
                                  </w:rPr>
                                  <w:t>[Vous pouvez inclure ici un bref récapitulatif des cours dispensés ainsi que les distinctions et mentions obtenues.]</w:t>
                                </w:r>
                              </w:sdtContent>
                            </w:sdt>
                          </w:p>
                          <w:p w14:paraId="6F663BE1" w14:textId="77777777" w:rsidR="006D37E8" w:rsidRPr="006D37E8" w:rsidRDefault="004B036F" w:rsidP="006D37E8">
                            <w:pPr>
                              <w:pStyle w:val="Titre2"/>
                              <w:jc w:val="center"/>
                              <w:rPr>
                                <w:b w:val="0"/>
                              </w:rPr>
                            </w:pPr>
                            <w:sdt>
                              <w:sdtPr>
                                <w:rPr>
                                  <w:b w:val="0"/>
                                </w:rPr>
                                <w:id w:val="-1424259675"/>
                                <w:placeholder>
                                  <w:docPart w:val="18E45B2071AD4B77B178EC7152B1A98F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37E8" w:rsidRPr="006D37E8">
                                  <w:rPr>
                                    <w:rStyle w:val="Titre2Car"/>
                                    <w:bCs/>
                                    <w:lang w:bidi="fr-FR"/>
                                  </w:rPr>
                                  <w:t>[Nom de l’établissement]</w:t>
                                </w:r>
                              </w:sdtContent>
                            </w:sdt>
                            <w:r w:rsidR="006D37E8" w:rsidRPr="006D37E8">
                              <w:rPr>
                                <w:b w:val="0"/>
                                <w:lang w:bidi="fr-FR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b w:val="0"/>
                                </w:rPr>
                                <w:id w:val="1687176855"/>
                                <w:placeholder>
                                  <w:docPart w:val="36E4A60C465A4D879D17C230DD38403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37E8" w:rsidRPr="006D37E8">
                                  <w:rPr>
                                    <w:b w:val="0"/>
                                    <w:lang w:bidi="fr-FR"/>
                                  </w:rPr>
                                  <w:t>[Ville, département]</w:t>
                                </w:r>
                              </w:sdtContent>
                            </w:sdt>
                          </w:p>
                          <w:p w14:paraId="40142BD0" w14:textId="77777777" w:rsidR="006D37E8" w:rsidRPr="006D37E8" w:rsidRDefault="004B036F" w:rsidP="006D37E8">
                            <w:pPr>
                              <w:pStyle w:val="Listepuces"/>
                              <w:jc w:val="center"/>
                              <w:rPr>
                                <w:rFonts w:asciiTheme="majorHAnsi" w:hAnsiTheme="majorHAnsi"/>
                                <w:bCs/>
                                <w:caps/>
                                <w:color w:val="7F4F92" w:themeColor="accent2" w:themeShade="80"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1763639259"/>
                                <w:placeholder>
                                  <w:docPart w:val="4B2DCBB87BA1477390E5B0A13BAAD0A9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37E8" w:rsidRPr="006D37E8">
                                  <w:rPr>
                                    <w:bCs/>
                                    <w:lang w:bidi="fr-FR"/>
                                  </w:rPr>
                                  <w:t>[Vous pouvez inclure ici un bref récapitulatif des cours dispensés ainsi que les distinctions et mentions obtenues.]</w:t>
                                </w:r>
                              </w:sdtContent>
                            </w:sdt>
                          </w:p>
                          <w:p w14:paraId="60E194D1" w14:textId="77777777" w:rsidR="006D37E8" w:rsidRPr="006D37E8" w:rsidRDefault="006D37E8" w:rsidP="006D37E8">
                            <w:pPr>
                              <w:pStyle w:val="Listepuces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Style w:val="Titre1Car"/>
                                <w:b w:val="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D37E8">
                              <w:rPr>
                                <w:rStyle w:val="Titre1Car"/>
                                <w:b w:val="0"/>
                                <w:sz w:val="48"/>
                                <w:szCs w:val="48"/>
                                <w:u w:val="single"/>
                                <w:lang w:bidi="fr-FR"/>
                              </w:rPr>
                              <w:t>COMPETENCES</w:t>
                            </w:r>
                          </w:p>
                          <w:p w14:paraId="4916EFFD" w14:textId="77777777" w:rsidR="006D37E8" w:rsidRPr="00FB189E" w:rsidRDefault="006D37E8" w:rsidP="006D37E8">
                            <w:pPr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</w:rPr>
                            </w:pPr>
                            <w:r w:rsidRPr="00FB189E">
                              <w:rPr>
                                <w:bCs/>
                              </w:rPr>
                              <w:t>Expérience significative en tant que caissière dans des magasins de vente au détail.</w:t>
                            </w:r>
                          </w:p>
                          <w:p w14:paraId="1001A37E" w14:textId="77777777" w:rsidR="006D37E8" w:rsidRPr="00FB189E" w:rsidRDefault="006D37E8" w:rsidP="006D37E8">
                            <w:pPr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</w:rPr>
                            </w:pPr>
                            <w:r w:rsidRPr="00FB189E">
                              <w:rPr>
                                <w:bCs/>
                              </w:rPr>
                              <w:t>Excellentes compétences en service à la clientèle, avec une capacité éprouvée à gérer les plaintes et à répondre aux besoins des clients.</w:t>
                            </w:r>
                          </w:p>
                          <w:p w14:paraId="29E9BF70" w14:textId="77777777" w:rsidR="006D37E8" w:rsidRPr="006D37E8" w:rsidRDefault="006D37E8" w:rsidP="006D37E8">
                            <w:pPr>
                              <w:jc w:val="center"/>
                              <w:rPr>
                                <w:bCs/>
                                <w:lang w:bidi="fr-FR"/>
                              </w:rPr>
                            </w:pPr>
                          </w:p>
                          <w:p w14:paraId="0761FB0A" w14:textId="77777777" w:rsidR="006D37E8" w:rsidRPr="006D37E8" w:rsidRDefault="006D37E8" w:rsidP="006D37E8">
                            <w:pPr>
                              <w:pStyle w:val="Titre1"/>
                              <w:jc w:val="center"/>
                              <w:rPr>
                                <w:b w:val="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D37E8">
                              <w:rPr>
                                <w:b w:val="0"/>
                                <w:sz w:val="48"/>
                                <w:szCs w:val="48"/>
                                <w:u w:val="single"/>
                                <w:lang w:bidi="fr-FR"/>
                              </w:rPr>
                              <w:t>centre d’INTERETS</w:t>
                            </w:r>
                          </w:p>
                          <w:p w14:paraId="54E86FD2" w14:textId="77777777" w:rsidR="006D37E8" w:rsidRPr="00FB189E" w:rsidRDefault="006D37E8" w:rsidP="006D37E8">
                            <w:pPr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</w:rPr>
                            </w:pPr>
                            <w:r w:rsidRPr="00FB189E">
                              <w:rPr>
                                <w:bCs/>
                              </w:rPr>
                              <w:t>Lecture</w:t>
                            </w:r>
                          </w:p>
                          <w:p w14:paraId="7416A62D" w14:textId="77777777" w:rsidR="006D37E8" w:rsidRPr="00FB189E" w:rsidRDefault="006D37E8" w:rsidP="006D37E8">
                            <w:pPr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</w:rPr>
                            </w:pPr>
                            <w:r w:rsidRPr="00FB189E">
                              <w:rPr>
                                <w:bCs/>
                              </w:rPr>
                              <w:t>Musique</w:t>
                            </w:r>
                          </w:p>
                          <w:p w14:paraId="23F1F2DA" w14:textId="77777777" w:rsidR="006D37E8" w:rsidRPr="00FB189E" w:rsidRDefault="006D37E8" w:rsidP="006D37E8">
                            <w:pPr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jc w:val="center"/>
                              <w:rPr>
                                <w:bCs/>
                              </w:rPr>
                            </w:pPr>
                            <w:r w:rsidRPr="00FB189E">
                              <w:rPr>
                                <w:bCs/>
                              </w:rPr>
                              <w:t>Bénévolat</w:t>
                            </w:r>
                          </w:p>
                          <w:p w14:paraId="4DA51309" w14:textId="77777777" w:rsidR="006D37E8" w:rsidRDefault="006D37E8" w:rsidP="006D3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FA61" id="Rectangle 9" o:spid="_x0000_s1026" style="position:absolute;margin-left:280.6pt;margin-top:-41pt;width:331.8pt;height:865.55pt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" fillcolor="#0f3344 [3204]" strokecolor="white [3214]" strokeweight="6pt">
                <v:textbox>
                  <w:txbxContent>
                    <w:p w14:paraId="10B01058" w14:textId="43BD0980" w:rsidR="006D37E8" w:rsidRPr="006D37E8" w:rsidRDefault="00256382" w:rsidP="006D37E8">
                      <w:pPr>
                        <w:pStyle w:val="Titre"/>
                        <w:jc w:val="center"/>
                        <w:rPr>
                          <w:i/>
                          <w:iCs/>
                          <w:color w:val="7F4F92" w:themeColor="accent2" w:themeShade="80"/>
                        </w:rPr>
                      </w:pPr>
                      <w:r>
                        <w:rPr>
                          <w:i/>
                          <w:iCs/>
                          <w:color w:val="7F4F92" w:themeColor="accent2" w:themeShade="80"/>
                        </w:rPr>
                        <w:t>BERNADETTE GOMIS</w:t>
                      </w:r>
                    </w:p>
                    <w:p w14:paraId="4D6FAD26" w14:textId="77777777" w:rsidR="006D37E8" w:rsidRPr="006D37E8" w:rsidRDefault="006D37E8" w:rsidP="006D37E8">
                      <w:pPr>
                        <w:pStyle w:val="Titre1"/>
                        <w:jc w:val="center"/>
                        <w:rPr>
                          <w:b w:val="0"/>
                          <w:sz w:val="48"/>
                          <w:szCs w:val="48"/>
                          <w:u w:val="single"/>
                        </w:rPr>
                      </w:pPr>
                      <w:r w:rsidRPr="006D37E8">
                        <w:rPr>
                          <w:b w:val="0"/>
                          <w:sz w:val="48"/>
                          <w:szCs w:val="48"/>
                          <w:u w:val="single"/>
                          <w:lang w:bidi="fr-FR"/>
                        </w:rPr>
                        <w:t>Expérience   professionelle</w:t>
                      </w:r>
                    </w:p>
                    <w:p w14:paraId="505278F3" w14:textId="77777777" w:rsidR="006D37E8" w:rsidRPr="00FB189E" w:rsidRDefault="006D37E8" w:rsidP="006D37E8">
                      <w:pPr>
                        <w:spacing w:after="160" w:line="259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B189E">
                        <w:rPr>
                          <w:bCs/>
                          <w:sz w:val="24"/>
                          <w:szCs w:val="24"/>
                        </w:rPr>
                        <w:t>Caissière | Magasin ABC | Ville, Pays | Mois Année - Mois Année</w:t>
                      </w:r>
                    </w:p>
                    <w:p w14:paraId="06F6DC92" w14:textId="77777777" w:rsidR="006D37E8" w:rsidRPr="00FB189E" w:rsidRDefault="006D37E8" w:rsidP="006D37E8">
                      <w:pPr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B189E">
                        <w:rPr>
                          <w:bCs/>
                          <w:sz w:val="24"/>
                          <w:szCs w:val="24"/>
                        </w:rPr>
                        <w:t>Traité les transactions en espèces, les paiements par carte de crédit et les chèques avec précision.</w:t>
                      </w:r>
                    </w:p>
                    <w:p w14:paraId="47787BCB" w14:textId="77777777" w:rsidR="006D37E8" w:rsidRPr="00FB189E" w:rsidRDefault="006D37E8" w:rsidP="006D37E8">
                      <w:pPr>
                        <w:spacing w:after="160" w:line="259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B189E">
                        <w:rPr>
                          <w:bCs/>
                          <w:sz w:val="24"/>
                          <w:szCs w:val="24"/>
                        </w:rPr>
                        <w:t>Caissière | Magasin XYZ | Ville, Pays | Mois Année - Mois Année</w:t>
                      </w:r>
                    </w:p>
                    <w:p w14:paraId="743201C5" w14:textId="77777777" w:rsidR="006D37E8" w:rsidRPr="006D37E8" w:rsidRDefault="006D37E8" w:rsidP="006D37E8">
                      <w:pPr>
                        <w:numPr>
                          <w:ilvl w:val="0"/>
                          <w:numId w:val="11"/>
                        </w:numPr>
                        <w:spacing w:after="160" w:line="259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B189E">
                        <w:rPr>
                          <w:bCs/>
                          <w:sz w:val="24"/>
                          <w:szCs w:val="24"/>
                        </w:rPr>
                        <w:t>Accueilli les clients avec courtoisie et aidé à répondre à leurs besoins.</w:t>
                      </w:r>
                    </w:p>
                    <w:p w14:paraId="3D7AD967" w14:textId="77777777" w:rsidR="006D37E8" w:rsidRPr="006D37E8" w:rsidRDefault="006D37E8" w:rsidP="006D37E8">
                      <w:pPr>
                        <w:pStyle w:val="Titre1"/>
                        <w:jc w:val="center"/>
                        <w:rPr>
                          <w:b w:val="0"/>
                          <w:sz w:val="48"/>
                          <w:szCs w:val="48"/>
                          <w:u w:val="single"/>
                        </w:rPr>
                      </w:pPr>
                      <w:r w:rsidRPr="006D37E8">
                        <w:rPr>
                          <w:b w:val="0"/>
                          <w:sz w:val="48"/>
                          <w:szCs w:val="48"/>
                          <w:u w:val="single"/>
                          <w:lang w:bidi="fr-FR"/>
                        </w:rPr>
                        <w:t>formations</w:t>
                      </w:r>
                    </w:p>
                    <w:p w14:paraId="2CF3218E" w14:textId="77777777" w:rsidR="006D37E8" w:rsidRPr="006D37E8" w:rsidRDefault="004B036F" w:rsidP="006D37E8">
                      <w:pPr>
                        <w:pStyle w:val="Titre2"/>
                        <w:jc w:val="center"/>
                        <w:rPr>
                          <w:b w:val="0"/>
                        </w:rPr>
                      </w:pPr>
                      <w:sdt>
                        <w:sdtPr>
                          <w:rPr>
                            <w:b w:val="0"/>
                          </w:rPr>
                          <w:id w:val="245614494"/>
                          <w:placeholder>
                            <w:docPart w:val="1878E0DC49624D36904D4F2AFCB69976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37E8" w:rsidRPr="006D37E8">
                            <w:rPr>
                              <w:rStyle w:val="Titre2Car"/>
                              <w:bCs/>
                              <w:lang w:bidi="fr-FR"/>
                            </w:rPr>
                            <w:t>[Nom de l’établissement]</w:t>
                          </w:r>
                        </w:sdtContent>
                      </w:sdt>
                      <w:r w:rsidR="006D37E8" w:rsidRPr="006D37E8">
                        <w:rPr>
                          <w:b w:val="0"/>
                          <w:lang w:bidi="fr-FR"/>
                        </w:rPr>
                        <w:t xml:space="preserve">, </w:t>
                      </w:r>
                      <w:sdt>
                        <w:sdtPr>
                          <w:rPr>
                            <w:b w:val="0"/>
                          </w:rPr>
                          <w:id w:val="141007519"/>
                          <w:placeholder>
                            <w:docPart w:val="5C3B9B1D4B854E0BBC9FC2FA61DF218A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37E8" w:rsidRPr="006D37E8">
                            <w:rPr>
                              <w:b w:val="0"/>
                              <w:lang w:bidi="fr-FR"/>
                            </w:rPr>
                            <w:t>[Ville, département]</w:t>
                          </w:r>
                        </w:sdtContent>
                      </w:sdt>
                    </w:p>
                    <w:p w14:paraId="065B15F6" w14:textId="77777777" w:rsidR="006D37E8" w:rsidRPr="006D37E8" w:rsidRDefault="004B036F" w:rsidP="006D37E8">
                      <w:pPr>
                        <w:pStyle w:val="Listepuces"/>
                        <w:jc w:val="center"/>
                        <w:rPr>
                          <w:rFonts w:asciiTheme="majorHAnsi" w:hAnsiTheme="majorHAnsi"/>
                          <w:bCs/>
                          <w:caps/>
                          <w:color w:val="7F4F92" w:themeColor="accent2" w:themeShade="80"/>
                        </w:rPr>
                      </w:pPr>
                      <w:sdt>
                        <w:sdtPr>
                          <w:rPr>
                            <w:bCs/>
                          </w:rPr>
                          <w:id w:val="-1240391264"/>
                          <w:placeholder>
                            <w:docPart w:val="1AE39164DFD94D768C5AAEBE6F5EBEF2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37E8" w:rsidRPr="006D37E8">
                            <w:rPr>
                              <w:bCs/>
                              <w:lang w:bidi="fr-FR"/>
                            </w:rPr>
                            <w:t>[Vous pouvez inclure ici un bref récapitulatif des cours dispensés ainsi que les distinctions et mentions obtenues.]</w:t>
                          </w:r>
                        </w:sdtContent>
                      </w:sdt>
                    </w:p>
                    <w:p w14:paraId="6F663BE1" w14:textId="77777777" w:rsidR="006D37E8" w:rsidRPr="006D37E8" w:rsidRDefault="004B036F" w:rsidP="006D37E8">
                      <w:pPr>
                        <w:pStyle w:val="Titre2"/>
                        <w:jc w:val="center"/>
                        <w:rPr>
                          <w:b w:val="0"/>
                        </w:rPr>
                      </w:pPr>
                      <w:sdt>
                        <w:sdtPr>
                          <w:rPr>
                            <w:b w:val="0"/>
                          </w:rPr>
                          <w:id w:val="-1424259675"/>
                          <w:placeholder>
                            <w:docPart w:val="18E45B2071AD4B77B178EC7152B1A98F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37E8" w:rsidRPr="006D37E8">
                            <w:rPr>
                              <w:rStyle w:val="Titre2Car"/>
                              <w:bCs/>
                              <w:lang w:bidi="fr-FR"/>
                            </w:rPr>
                            <w:t>[Nom de l’établissement]</w:t>
                          </w:r>
                        </w:sdtContent>
                      </w:sdt>
                      <w:r w:rsidR="006D37E8" w:rsidRPr="006D37E8">
                        <w:rPr>
                          <w:b w:val="0"/>
                          <w:lang w:bidi="fr-FR"/>
                        </w:rPr>
                        <w:t xml:space="preserve">, </w:t>
                      </w:r>
                      <w:sdt>
                        <w:sdtPr>
                          <w:rPr>
                            <w:b w:val="0"/>
                          </w:rPr>
                          <w:id w:val="1687176855"/>
                          <w:placeholder>
                            <w:docPart w:val="36E4A60C465A4D879D17C230DD384038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37E8" w:rsidRPr="006D37E8">
                            <w:rPr>
                              <w:b w:val="0"/>
                              <w:lang w:bidi="fr-FR"/>
                            </w:rPr>
                            <w:t>[Ville, département]</w:t>
                          </w:r>
                        </w:sdtContent>
                      </w:sdt>
                    </w:p>
                    <w:p w14:paraId="40142BD0" w14:textId="77777777" w:rsidR="006D37E8" w:rsidRPr="006D37E8" w:rsidRDefault="004B036F" w:rsidP="006D37E8">
                      <w:pPr>
                        <w:pStyle w:val="Listepuces"/>
                        <w:jc w:val="center"/>
                        <w:rPr>
                          <w:rFonts w:asciiTheme="majorHAnsi" w:hAnsiTheme="majorHAnsi"/>
                          <w:bCs/>
                          <w:caps/>
                          <w:color w:val="7F4F92" w:themeColor="accent2" w:themeShade="80"/>
                        </w:rPr>
                      </w:pPr>
                      <w:sdt>
                        <w:sdtPr>
                          <w:rPr>
                            <w:bCs/>
                          </w:rPr>
                          <w:id w:val="1763639259"/>
                          <w:placeholder>
                            <w:docPart w:val="4B2DCBB87BA1477390E5B0A13BAAD0A9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37E8" w:rsidRPr="006D37E8">
                            <w:rPr>
                              <w:bCs/>
                              <w:lang w:bidi="fr-FR"/>
                            </w:rPr>
                            <w:t>[Vous pouvez inclure ici un bref récapitulatif des cours dispensés ainsi que les distinctions et mentions obtenues.]</w:t>
                          </w:r>
                        </w:sdtContent>
                      </w:sdt>
                    </w:p>
                    <w:p w14:paraId="60E194D1" w14:textId="77777777" w:rsidR="006D37E8" w:rsidRPr="006D37E8" w:rsidRDefault="006D37E8" w:rsidP="006D37E8">
                      <w:pPr>
                        <w:pStyle w:val="Listepuces"/>
                        <w:numPr>
                          <w:ilvl w:val="0"/>
                          <w:numId w:val="0"/>
                        </w:numPr>
                        <w:jc w:val="center"/>
                        <w:rPr>
                          <w:rStyle w:val="Titre1Car"/>
                          <w:b w:val="0"/>
                          <w:sz w:val="48"/>
                          <w:szCs w:val="48"/>
                          <w:u w:val="single"/>
                        </w:rPr>
                      </w:pPr>
                      <w:r w:rsidRPr="006D37E8">
                        <w:rPr>
                          <w:rStyle w:val="Titre1Car"/>
                          <w:b w:val="0"/>
                          <w:sz w:val="48"/>
                          <w:szCs w:val="48"/>
                          <w:u w:val="single"/>
                          <w:lang w:bidi="fr-FR"/>
                        </w:rPr>
                        <w:t>COMPETENCES</w:t>
                      </w:r>
                    </w:p>
                    <w:p w14:paraId="4916EFFD" w14:textId="77777777" w:rsidR="006D37E8" w:rsidRPr="00FB189E" w:rsidRDefault="006D37E8" w:rsidP="006D37E8">
                      <w:pPr>
                        <w:numPr>
                          <w:ilvl w:val="0"/>
                          <w:numId w:val="12"/>
                        </w:numPr>
                        <w:spacing w:after="160" w:line="259" w:lineRule="auto"/>
                        <w:jc w:val="center"/>
                        <w:rPr>
                          <w:bCs/>
                        </w:rPr>
                      </w:pPr>
                      <w:r w:rsidRPr="00FB189E">
                        <w:rPr>
                          <w:bCs/>
                        </w:rPr>
                        <w:t>Expérience significative en tant que caissière dans des magasins de vente au détail.</w:t>
                      </w:r>
                    </w:p>
                    <w:p w14:paraId="1001A37E" w14:textId="77777777" w:rsidR="006D37E8" w:rsidRPr="00FB189E" w:rsidRDefault="006D37E8" w:rsidP="006D37E8">
                      <w:pPr>
                        <w:numPr>
                          <w:ilvl w:val="0"/>
                          <w:numId w:val="12"/>
                        </w:numPr>
                        <w:spacing w:after="160" w:line="259" w:lineRule="auto"/>
                        <w:jc w:val="center"/>
                        <w:rPr>
                          <w:bCs/>
                        </w:rPr>
                      </w:pPr>
                      <w:r w:rsidRPr="00FB189E">
                        <w:rPr>
                          <w:bCs/>
                        </w:rPr>
                        <w:t>Excellentes compétences en service à la clientèle, avec une capacité éprouvée à gérer les plaintes et à répondre aux besoins des clients.</w:t>
                      </w:r>
                    </w:p>
                    <w:p w14:paraId="29E9BF70" w14:textId="77777777" w:rsidR="006D37E8" w:rsidRPr="006D37E8" w:rsidRDefault="006D37E8" w:rsidP="006D37E8">
                      <w:pPr>
                        <w:jc w:val="center"/>
                        <w:rPr>
                          <w:bCs/>
                          <w:lang w:bidi="fr-FR"/>
                        </w:rPr>
                      </w:pPr>
                    </w:p>
                    <w:p w14:paraId="0761FB0A" w14:textId="77777777" w:rsidR="006D37E8" w:rsidRPr="006D37E8" w:rsidRDefault="006D37E8" w:rsidP="006D37E8">
                      <w:pPr>
                        <w:pStyle w:val="Titre1"/>
                        <w:jc w:val="center"/>
                        <w:rPr>
                          <w:b w:val="0"/>
                          <w:sz w:val="48"/>
                          <w:szCs w:val="48"/>
                          <w:u w:val="single"/>
                        </w:rPr>
                      </w:pPr>
                      <w:r w:rsidRPr="006D37E8">
                        <w:rPr>
                          <w:b w:val="0"/>
                          <w:sz w:val="48"/>
                          <w:szCs w:val="48"/>
                          <w:u w:val="single"/>
                          <w:lang w:bidi="fr-FR"/>
                        </w:rPr>
                        <w:t>centre d’INTERETS</w:t>
                      </w:r>
                    </w:p>
                    <w:p w14:paraId="54E86FD2" w14:textId="77777777" w:rsidR="006D37E8" w:rsidRPr="00FB189E" w:rsidRDefault="006D37E8" w:rsidP="006D37E8">
                      <w:pPr>
                        <w:numPr>
                          <w:ilvl w:val="0"/>
                          <w:numId w:val="13"/>
                        </w:numPr>
                        <w:spacing w:after="160" w:line="259" w:lineRule="auto"/>
                        <w:jc w:val="center"/>
                        <w:rPr>
                          <w:bCs/>
                        </w:rPr>
                      </w:pPr>
                      <w:r w:rsidRPr="00FB189E">
                        <w:rPr>
                          <w:bCs/>
                        </w:rPr>
                        <w:t>Lecture</w:t>
                      </w:r>
                    </w:p>
                    <w:p w14:paraId="7416A62D" w14:textId="77777777" w:rsidR="006D37E8" w:rsidRPr="00FB189E" w:rsidRDefault="006D37E8" w:rsidP="006D37E8">
                      <w:pPr>
                        <w:numPr>
                          <w:ilvl w:val="0"/>
                          <w:numId w:val="13"/>
                        </w:numPr>
                        <w:spacing w:after="160" w:line="259" w:lineRule="auto"/>
                        <w:jc w:val="center"/>
                        <w:rPr>
                          <w:bCs/>
                        </w:rPr>
                      </w:pPr>
                      <w:r w:rsidRPr="00FB189E">
                        <w:rPr>
                          <w:bCs/>
                        </w:rPr>
                        <w:t>Musique</w:t>
                      </w:r>
                    </w:p>
                    <w:p w14:paraId="23F1F2DA" w14:textId="77777777" w:rsidR="006D37E8" w:rsidRPr="00FB189E" w:rsidRDefault="006D37E8" w:rsidP="006D37E8">
                      <w:pPr>
                        <w:numPr>
                          <w:ilvl w:val="0"/>
                          <w:numId w:val="13"/>
                        </w:numPr>
                        <w:spacing w:after="160" w:line="259" w:lineRule="auto"/>
                        <w:jc w:val="center"/>
                        <w:rPr>
                          <w:bCs/>
                        </w:rPr>
                      </w:pPr>
                      <w:r w:rsidRPr="00FB189E">
                        <w:rPr>
                          <w:bCs/>
                        </w:rPr>
                        <w:t>Bénévolat</w:t>
                      </w:r>
                    </w:p>
                    <w:p w14:paraId="4DA51309" w14:textId="77777777" w:rsidR="006D37E8" w:rsidRDefault="006D37E8" w:rsidP="006D37E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D5898" w:rsidRPr="00ED52D8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7243C6F" wp14:editId="042F2F24">
                <wp:simplePos x="0" y="0"/>
                <wp:positionH relativeFrom="page">
                  <wp:posOffset>0</wp:posOffset>
                </wp:positionH>
                <wp:positionV relativeFrom="paragraph">
                  <wp:posOffset>-539750</wp:posOffset>
                </wp:positionV>
                <wp:extent cx="3272589" cy="10058400"/>
                <wp:effectExtent l="0" t="0" r="0" b="0"/>
                <wp:wrapNone/>
                <wp:docPr id="8" name="Groupe 8" descr="éléments décoratif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e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orme libre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orme libre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e libre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orme libre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AA6A3A4" id="Groupe 8" o:spid="_x0000_s1026" alt="éléments décoratifs&#10;" style="position:absolute;margin-left:0;margin-top:-42.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e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orme libre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orme libre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orme libre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orme libre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eau de mise en page"/>
      </w:tblPr>
      <w:tblGrid>
        <w:gridCol w:w="831"/>
        <w:gridCol w:w="2858"/>
        <w:gridCol w:w="1035"/>
        <w:gridCol w:w="5942"/>
      </w:tblGrid>
      <w:tr w:rsidR="00647A4B" w:rsidRPr="00ED52D8" w14:paraId="351B8A87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3B4D516F" w14:textId="77777777" w:rsidR="00647A4B" w:rsidRPr="00ED52D8" w:rsidRDefault="003911FB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ED52D8">
              <w:rPr>
                <w:rFonts w:ascii="Times New Roman" w:hAnsi="Times New Roman"/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21303020" wp14:editId="36F6392D">
                      <wp:extent cx="1810385" cy="1810385"/>
                      <wp:effectExtent l="0" t="0" r="18415" b="18415"/>
                      <wp:docPr id="1" name="Ellipse 1" descr="portrait d’une fe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hq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C69B03" id="Ellipse 1" o:spid="_x0000_s1026" alt="portrait d’une femme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" strokecolor="#071921 [1604]" strokeweight="1pt">
                      <v:fill r:id="rId11" o:title="portrait d’une femme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2039DE87" w14:textId="77777777" w:rsidR="00647A4B" w:rsidRPr="00ED52D8" w:rsidRDefault="00647A4B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08BC2672" w14:textId="10050780" w:rsidR="00647A4B" w:rsidRPr="00ED52D8" w:rsidRDefault="00647A4B" w:rsidP="006D37E8">
            <w:pPr>
              <w:spacing w:after="160" w:line="259" w:lineRule="auto"/>
              <w:ind w:left="720"/>
            </w:pPr>
          </w:p>
        </w:tc>
      </w:tr>
      <w:tr w:rsidR="00F51250" w:rsidRPr="00ED52D8" w14:paraId="7E656AF3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7C9E2FD6" w14:textId="77777777" w:rsidR="00F51250" w:rsidRPr="00ED52D8" w:rsidRDefault="00F51250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5B9E19EE" w14:textId="77777777" w:rsidR="00F51250" w:rsidRPr="00ED52D8" w:rsidRDefault="00F51250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5B559C98" w14:textId="77777777" w:rsidR="00F51250" w:rsidRPr="00ED52D8" w:rsidRDefault="00F51250" w:rsidP="006A0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071E84" w:rsidRPr="00ED52D8" w14:paraId="2B1713B6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13C4F686" w14:textId="77777777" w:rsidR="00071E84" w:rsidRPr="00ED52D8" w:rsidRDefault="00071E84" w:rsidP="006A0C80">
            <w:pPr>
              <w:pStyle w:val="Informations"/>
              <w:jc w:val="center"/>
              <w:rPr>
                <w:rStyle w:val="lev"/>
                <w:b w:val="0"/>
                <w:bCs w:val="0"/>
                <w:color w:val="FFFFFF" w:themeColor="background1"/>
              </w:rPr>
            </w:pPr>
            <w:r w:rsidRPr="00ED52D8">
              <w:rPr>
                <w:noProof/>
                <w:lang w:bidi="fr-FR"/>
              </w:rPr>
              <w:drawing>
                <wp:inline distT="0" distB="0" distL="0" distR="0" wp14:anchorId="0087D0B3" wp14:editId="755E21BD">
                  <wp:extent cx="394335" cy="394335"/>
                  <wp:effectExtent l="0" t="0" r="0" b="0"/>
                  <wp:docPr id="12" name="Graphisme 12" descr="Marqu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577EC09D" w14:textId="77777777" w:rsidR="00897572" w:rsidRDefault="00897572" w:rsidP="006A0C80">
            <w:pPr>
              <w:pStyle w:val="Informations"/>
              <w:jc w:val="center"/>
            </w:pPr>
            <w:r>
              <w:t>MERMOZ</w:t>
            </w:r>
          </w:p>
          <w:p w14:paraId="4DAC55AB" w14:textId="694F472C" w:rsidR="00071E84" w:rsidRPr="00ED52D8" w:rsidRDefault="00897572" w:rsidP="006A0C80">
            <w:pPr>
              <w:pStyle w:val="Informations"/>
              <w:jc w:val="center"/>
            </w:pPr>
            <w:r>
              <w:t>DAKAR</w:t>
            </w:r>
          </w:p>
        </w:tc>
        <w:tc>
          <w:tcPr>
            <w:tcW w:w="1062" w:type="dxa"/>
            <w:vMerge/>
          </w:tcPr>
          <w:p w14:paraId="675F5710" w14:textId="77777777" w:rsidR="00071E84" w:rsidRPr="00ED52D8" w:rsidRDefault="00071E84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F9BE7C3" w14:textId="77777777" w:rsidR="00071E84" w:rsidRPr="00ED52D8" w:rsidRDefault="00071E84" w:rsidP="006A0C80">
            <w:pPr>
              <w:pStyle w:val="Titre1"/>
              <w:jc w:val="center"/>
            </w:pPr>
          </w:p>
        </w:tc>
      </w:tr>
      <w:tr w:rsidR="00647A4B" w:rsidRPr="00ED52D8" w14:paraId="07A1C264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F5BE7DD" w14:textId="77777777" w:rsidR="00647A4B" w:rsidRPr="00ED52D8" w:rsidRDefault="00647A4B" w:rsidP="006A0C80">
            <w:pPr>
              <w:pStyle w:val="Sansinterligne"/>
              <w:jc w:val="center"/>
            </w:pPr>
          </w:p>
        </w:tc>
        <w:tc>
          <w:tcPr>
            <w:tcW w:w="1062" w:type="dxa"/>
            <w:vMerge/>
          </w:tcPr>
          <w:p w14:paraId="73DACC58" w14:textId="77777777" w:rsidR="00647A4B" w:rsidRPr="00ED52D8" w:rsidRDefault="00647A4B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BDE3B9D" w14:textId="77777777" w:rsidR="00647A4B" w:rsidRPr="00ED52D8" w:rsidRDefault="00647A4B" w:rsidP="006A0C80">
            <w:pPr>
              <w:pStyle w:val="Titre1"/>
              <w:jc w:val="center"/>
            </w:pPr>
          </w:p>
        </w:tc>
      </w:tr>
      <w:tr w:rsidR="00071E84" w:rsidRPr="00ED52D8" w14:paraId="052ADC39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63AB2D53" w14:textId="77777777" w:rsidR="00071E84" w:rsidRPr="00ED52D8" w:rsidRDefault="00071E84" w:rsidP="006A0C80">
            <w:pPr>
              <w:pStyle w:val="Informations"/>
              <w:jc w:val="center"/>
            </w:pPr>
            <w:r w:rsidRPr="00ED52D8">
              <w:rPr>
                <w:noProof/>
                <w:lang w:bidi="fr-FR"/>
              </w:rPr>
              <w:drawing>
                <wp:inline distT="0" distB="0" distL="0" distR="0" wp14:anchorId="37415123" wp14:editId="5FD28C4C">
                  <wp:extent cx="394335" cy="394335"/>
                  <wp:effectExtent l="0" t="0" r="5715" b="5715"/>
                  <wp:docPr id="13" name="Graphisme 13" descr="Destina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8F6AF6E" w14:textId="5231F206" w:rsidR="00071E84" w:rsidRPr="00ED52D8" w:rsidRDefault="00897572" w:rsidP="006A0C80">
            <w:pPr>
              <w:pStyle w:val="Informations"/>
              <w:jc w:val="center"/>
            </w:pPr>
            <w:r>
              <w:t>+221 78 900 00 00</w:t>
            </w:r>
          </w:p>
        </w:tc>
        <w:tc>
          <w:tcPr>
            <w:tcW w:w="1062" w:type="dxa"/>
            <w:vMerge/>
          </w:tcPr>
          <w:p w14:paraId="6AB4E67A" w14:textId="77777777" w:rsidR="00071E84" w:rsidRPr="00ED52D8" w:rsidRDefault="00071E84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8FAB628" w14:textId="77777777" w:rsidR="00071E84" w:rsidRPr="00ED52D8" w:rsidRDefault="00071E84" w:rsidP="006A0C80">
            <w:pPr>
              <w:pStyle w:val="Titre1"/>
              <w:jc w:val="center"/>
            </w:pPr>
          </w:p>
        </w:tc>
      </w:tr>
      <w:tr w:rsidR="00647A4B" w:rsidRPr="00ED52D8" w14:paraId="7BA20F8C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584F3951" w14:textId="77777777" w:rsidR="00647A4B" w:rsidRPr="00ED52D8" w:rsidRDefault="00647A4B" w:rsidP="006A0C80">
            <w:pPr>
              <w:pStyle w:val="Sansinterligne"/>
              <w:jc w:val="center"/>
            </w:pPr>
          </w:p>
        </w:tc>
        <w:tc>
          <w:tcPr>
            <w:tcW w:w="1062" w:type="dxa"/>
            <w:vMerge/>
          </w:tcPr>
          <w:p w14:paraId="7256C49F" w14:textId="77777777" w:rsidR="00647A4B" w:rsidRPr="00ED52D8" w:rsidRDefault="00647A4B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5C1ECB2" w14:textId="77777777" w:rsidR="00647A4B" w:rsidRPr="00ED52D8" w:rsidRDefault="00647A4B" w:rsidP="006A0C80">
            <w:pPr>
              <w:pStyle w:val="Titre1"/>
              <w:jc w:val="center"/>
            </w:pPr>
          </w:p>
        </w:tc>
      </w:tr>
      <w:tr w:rsidR="00071E84" w:rsidRPr="00ED52D8" w14:paraId="2714EA33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133B787B" w14:textId="77777777" w:rsidR="00071E84" w:rsidRPr="00ED52D8" w:rsidRDefault="00071E84" w:rsidP="006A0C80">
            <w:pPr>
              <w:pStyle w:val="Informations"/>
              <w:jc w:val="center"/>
            </w:pPr>
            <w:r w:rsidRPr="00ED52D8">
              <w:rPr>
                <w:noProof/>
                <w:lang w:bidi="fr-FR"/>
              </w:rPr>
              <w:drawing>
                <wp:inline distT="0" distB="0" distL="0" distR="0" wp14:anchorId="2B5D1E9F" wp14:editId="2E6C7987">
                  <wp:extent cx="394335" cy="394335"/>
                  <wp:effectExtent l="0" t="0" r="5715" b="5715"/>
                  <wp:docPr id="17" name="Graphisme 17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B89BBA8" w14:textId="7F3D37A2" w:rsidR="00071E84" w:rsidRPr="00ED52D8" w:rsidRDefault="00897572" w:rsidP="006A0C80">
            <w:pPr>
              <w:pStyle w:val="Informations"/>
              <w:jc w:val="center"/>
            </w:pPr>
            <w:r>
              <w:t>bernadette@gmail.com</w:t>
            </w:r>
          </w:p>
        </w:tc>
        <w:tc>
          <w:tcPr>
            <w:tcW w:w="1062" w:type="dxa"/>
            <w:vMerge/>
          </w:tcPr>
          <w:p w14:paraId="1DF105FB" w14:textId="77777777" w:rsidR="00071E84" w:rsidRPr="00ED52D8" w:rsidRDefault="00071E84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27F4207" w14:textId="77777777" w:rsidR="00071E84" w:rsidRPr="00ED52D8" w:rsidRDefault="00071E84" w:rsidP="006A0C80">
            <w:pPr>
              <w:pStyle w:val="Titre1"/>
              <w:jc w:val="center"/>
            </w:pPr>
          </w:p>
        </w:tc>
      </w:tr>
      <w:tr w:rsidR="00647A4B" w:rsidRPr="00ED52D8" w14:paraId="4035220B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68697054" w14:textId="77777777" w:rsidR="00647A4B" w:rsidRPr="00ED52D8" w:rsidRDefault="00647A4B" w:rsidP="006A0C80">
            <w:pPr>
              <w:pStyle w:val="Sansinterligne"/>
              <w:jc w:val="center"/>
            </w:pPr>
          </w:p>
        </w:tc>
        <w:tc>
          <w:tcPr>
            <w:tcW w:w="1062" w:type="dxa"/>
            <w:vMerge/>
          </w:tcPr>
          <w:p w14:paraId="3007437F" w14:textId="77777777" w:rsidR="00647A4B" w:rsidRPr="00ED52D8" w:rsidRDefault="00647A4B" w:rsidP="006A0C80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1B53814" w14:textId="77777777" w:rsidR="00647A4B" w:rsidRPr="00ED52D8" w:rsidRDefault="00647A4B" w:rsidP="006A0C80">
            <w:pPr>
              <w:pStyle w:val="Titre1"/>
              <w:jc w:val="center"/>
            </w:pPr>
          </w:p>
        </w:tc>
      </w:tr>
      <w:tr w:rsidR="00071E84" w:rsidRPr="00ED52D8" w14:paraId="41B9B6CE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5167E479" w14:textId="77777777" w:rsidR="00071E84" w:rsidRPr="00ED52D8" w:rsidRDefault="00071E84" w:rsidP="006A0C80">
            <w:pPr>
              <w:pStyle w:val="Informations"/>
              <w:jc w:val="center"/>
            </w:pPr>
            <w:r w:rsidRPr="00ED52D8">
              <w:rPr>
                <w:noProof/>
                <w:lang w:bidi="fr-FR"/>
              </w:rPr>
              <w:drawing>
                <wp:inline distT="0" distB="0" distL="0" distR="0" wp14:anchorId="127EF9A0" wp14:editId="2C3B30D7">
                  <wp:extent cx="394335" cy="394335"/>
                  <wp:effectExtent l="0" t="0" r="0" b="5715"/>
                  <wp:docPr id="16" name="Graphisme 16" descr="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994223924"/>
            <w:placeholder>
              <w:docPart w:val="FA88C1C660FB4D13936AD8CE9D1FD8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47" w:type="dxa"/>
                <w:vAlign w:val="center"/>
              </w:tcPr>
              <w:p w14:paraId="19B4E60D" w14:textId="77777777" w:rsidR="00071E84" w:rsidRPr="00ED52D8" w:rsidRDefault="00071E84" w:rsidP="006A0C80">
                <w:pPr>
                  <w:pStyle w:val="Informations"/>
                  <w:jc w:val="center"/>
                </w:pPr>
                <w:r w:rsidRPr="00ED52D8">
                  <w:rPr>
                    <w:rStyle w:val="Textedelespacerserv"/>
                    <w:color w:val="FFFFFF" w:themeColor="background1"/>
                    <w:lang w:bidi="fr-FR"/>
                  </w:rPr>
                  <w:t>Votre site web</w:t>
                </w:r>
              </w:p>
            </w:tc>
          </w:sdtContent>
        </w:sdt>
        <w:tc>
          <w:tcPr>
            <w:tcW w:w="1062" w:type="dxa"/>
            <w:vMerge/>
          </w:tcPr>
          <w:p w14:paraId="4BEA505F" w14:textId="77777777" w:rsidR="00071E84" w:rsidRPr="00ED52D8" w:rsidRDefault="00071E84" w:rsidP="006A0C80">
            <w:pPr>
              <w:pStyle w:val="Informations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71A2992" w14:textId="77777777" w:rsidR="00071E84" w:rsidRPr="00ED52D8" w:rsidRDefault="00071E84" w:rsidP="006A0C80">
            <w:pPr>
              <w:pStyle w:val="Titre1"/>
              <w:jc w:val="center"/>
            </w:pPr>
          </w:p>
        </w:tc>
      </w:tr>
      <w:tr w:rsidR="00647A4B" w:rsidRPr="00ED52D8" w14:paraId="646BE4EA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5AFBB0F6" w14:textId="26F6A218" w:rsidR="006D37E8" w:rsidRPr="006D37E8" w:rsidRDefault="006D37E8" w:rsidP="006D37E8">
            <w:pPr>
              <w:pStyle w:val="Titre1"/>
              <w:rPr>
                <w:b w:val="0"/>
                <w:sz w:val="48"/>
                <w:szCs w:val="48"/>
                <w:u w:val="single"/>
              </w:rPr>
            </w:pPr>
            <w:r>
              <w:rPr>
                <w:b w:val="0"/>
                <w:sz w:val="48"/>
                <w:szCs w:val="48"/>
                <w:u w:val="single"/>
                <w:lang w:bidi="fr-FR"/>
              </w:rPr>
              <w:t>OBJECTIF</w:t>
            </w:r>
          </w:p>
          <w:p w14:paraId="60E3EAE8" w14:textId="77777777" w:rsidR="00D52F88" w:rsidRPr="00FB189E" w:rsidRDefault="00D52F88" w:rsidP="006A0C80">
            <w:pPr>
              <w:spacing w:after="160" w:line="259" w:lineRule="auto"/>
              <w:jc w:val="center"/>
              <w:rPr>
                <w:color w:val="FFFFFF" w:themeColor="background1"/>
              </w:rPr>
            </w:pPr>
            <w:r w:rsidRPr="00FB189E">
              <w:rPr>
                <w:color w:val="FFFFFF" w:themeColor="background1"/>
              </w:rPr>
              <w:t>Caissière expérimentée cherchant à mettre en valeur ses compétences en service à la clientèle et en gestion financière dans un environnement de vente au détail.</w:t>
            </w:r>
          </w:p>
          <w:p w14:paraId="79A8A3F2" w14:textId="2A74E0E1" w:rsidR="007443A0" w:rsidRPr="00ED52D8" w:rsidRDefault="007443A0" w:rsidP="006A0C80">
            <w:pPr>
              <w:pStyle w:val="Informations"/>
              <w:jc w:val="center"/>
            </w:pPr>
          </w:p>
        </w:tc>
        <w:tc>
          <w:tcPr>
            <w:tcW w:w="1062" w:type="dxa"/>
          </w:tcPr>
          <w:p w14:paraId="55A66AEE" w14:textId="77777777" w:rsidR="00647A4B" w:rsidRPr="00ED52D8" w:rsidRDefault="00647A4B" w:rsidP="006A0C80">
            <w:pPr>
              <w:jc w:val="center"/>
            </w:pPr>
          </w:p>
        </w:tc>
        <w:tc>
          <w:tcPr>
            <w:tcW w:w="6137" w:type="dxa"/>
            <w:vMerge/>
          </w:tcPr>
          <w:p w14:paraId="6C611B94" w14:textId="77777777" w:rsidR="00647A4B" w:rsidRPr="00ED52D8" w:rsidRDefault="00647A4B" w:rsidP="006A0C80">
            <w:pPr>
              <w:jc w:val="center"/>
            </w:pPr>
          </w:p>
        </w:tc>
      </w:tr>
    </w:tbl>
    <w:p w14:paraId="1A39D16F" w14:textId="77777777" w:rsidR="007F5B63" w:rsidRPr="00ED52D8" w:rsidRDefault="007F5B63" w:rsidP="006A0C80">
      <w:pPr>
        <w:pStyle w:val="Corpsdetexte"/>
        <w:jc w:val="center"/>
      </w:pPr>
    </w:p>
    <w:sectPr w:rsidR="007F5B63" w:rsidRPr="00ED52D8" w:rsidSect="00ED52D8"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5A86" w14:textId="77777777" w:rsidR="004B036F" w:rsidRDefault="004B036F" w:rsidP="00590471">
      <w:r>
        <w:separator/>
      </w:r>
    </w:p>
  </w:endnote>
  <w:endnote w:type="continuationSeparator" w:id="0">
    <w:p w14:paraId="13A1964F" w14:textId="77777777" w:rsidR="004B036F" w:rsidRDefault="004B036F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009E" w14:textId="77777777" w:rsidR="004B036F" w:rsidRDefault="004B036F" w:rsidP="00590471">
      <w:r>
        <w:separator/>
      </w:r>
    </w:p>
  </w:footnote>
  <w:footnote w:type="continuationSeparator" w:id="0">
    <w:p w14:paraId="433CCC11" w14:textId="77777777" w:rsidR="004B036F" w:rsidRDefault="004B036F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4EB4"/>
    <w:multiLevelType w:val="multilevel"/>
    <w:tmpl w:val="303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D1578"/>
    <w:multiLevelType w:val="multilevel"/>
    <w:tmpl w:val="7D2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CF046B"/>
    <w:multiLevelType w:val="multilevel"/>
    <w:tmpl w:val="61F0A32C"/>
    <w:styleLink w:val="Listepuces1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A4BD3"/>
    <w:multiLevelType w:val="multilevel"/>
    <w:tmpl w:val="42C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330C9D"/>
    <w:multiLevelType w:val="multilevel"/>
    <w:tmpl w:val="4BE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72"/>
    <w:rsid w:val="00060042"/>
    <w:rsid w:val="00071E84"/>
    <w:rsid w:val="000B37CD"/>
    <w:rsid w:val="000F7D04"/>
    <w:rsid w:val="00142F43"/>
    <w:rsid w:val="00150ABD"/>
    <w:rsid w:val="00165697"/>
    <w:rsid w:val="001F5586"/>
    <w:rsid w:val="00222466"/>
    <w:rsid w:val="00256382"/>
    <w:rsid w:val="002B04A0"/>
    <w:rsid w:val="002D54EA"/>
    <w:rsid w:val="002E5E62"/>
    <w:rsid w:val="003911FB"/>
    <w:rsid w:val="003B71BB"/>
    <w:rsid w:val="00472C27"/>
    <w:rsid w:val="0047764F"/>
    <w:rsid w:val="004779CF"/>
    <w:rsid w:val="00487F94"/>
    <w:rsid w:val="004B036F"/>
    <w:rsid w:val="004B4268"/>
    <w:rsid w:val="004B6A8E"/>
    <w:rsid w:val="00507E82"/>
    <w:rsid w:val="00555003"/>
    <w:rsid w:val="005801E5"/>
    <w:rsid w:val="00587DBA"/>
    <w:rsid w:val="00590471"/>
    <w:rsid w:val="005D01FA"/>
    <w:rsid w:val="00647A4B"/>
    <w:rsid w:val="00667952"/>
    <w:rsid w:val="00677297"/>
    <w:rsid w:val="006A0C80"/>
    <w:rsid w:val="006D37E8"/>
    <w:rsid w:val="00716927"/>
    <w:rsid w:val="00735D93"/>
    <w:rsid w:val="007403A0"/>
    <w:rsid w:val="007443A0"/>
    <w:rsid w:val="007703AC"/>
    <w:rsid w:val="007F54A0"/>
    <w:rsid w:val="007F5B63"/>
    <w:rsid w:val="00846CB9"/>
    <w:rsid w:val="008472E9"/>
    <w:rsid w:val="00897572"/>
    <w:rsid w:val="008C2CFC"/>
    <w:rsid w:val="008F44F8"/>
    <w:rsid w:val="008F6E2E"/>
    <w:rsid w:val="009C2E65"/>
    <w:rsid w:val="00A35586"/>
    <w:rsid w:val="00A51BDA"/>
    <w:rsid w:val="00AD5898"/>
    <w:rsid w:val="00B05232"/>
    <w:rsid w:val="00B11C11"/>
    <w:rsid w:val="00B6466C"/>
    <w:rsid w:val="00BF4D49"/>
    <w:rsid w:val="00C4452C"/>
    <w:rsid w:val="00CE1E3D"/>
    <w:rsid w:val="00D30DD6"/>
    <w:rsid w:val="00D52F88"/>
    <w:rsid w:val="00D6557B"/>
    <w:rsid w:val="00DF2F8A"/>
    <w:rsid w:val="00E90A60"/>
    <w:rsid w:val="00EB7708"/>
    <w:rsid w:val="00ED52D8"/>
    <w:rsid w:val="00EE7E09"/>
    <w:rsid w:val="00EF6606"/>
    <w:rsid w:val="00F0223C"/>
    <w:rsid w:val="00F13B34"/>
    <w:rsid w:val="00F51250"/>
    <w:rsid w:val="00FA37E0"/>
    <w:rsid w:val="00FA6AE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EC4C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Titre1">
    <w:name w:val="heading 1"/>
    <w:basedOn w:val="Normal"/>
    <w:next w:val="Normal"/>
    <w:link w:val="Titre1C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F0223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EE7E09"/>
    <w:rPr>
      <w:rFonts w:asciiTheme="minorHAnsi" w:hAnsiTheme="minorHAnsi" w:cs="Georgia"/>
    </w:rPr>
  </w:style>
  <w:style w:type="character" w:customStyle="1" w:styleId="Titre1Car">
    <w:name w:val="Titre 1 Car"/>
    <w:basedOn w:val="Policepardfaut"/>
    <w:link w:val="Titre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Paragraphedeliste">
    <w:name w:val="List Paragraph"/>
    <w:basedOn w:val="Corpsdetex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En-tte">
    <w:name w:val="header"/>
    <w:basedOn w:val="Normal"/>
    <w:link w:val="En-tteCar"/>
    <w:uiPriority w:val="99"/>
    <w:semiHidden/>
    <w:rsid w:val="00BF4D49"/>
  </w:style>
  <w:style w:type="character" w:customStyle="1" w:styleId="En-tteCar">
    <w:name w:val="En-tête Car"/>
    <w:basedOn w:val="Policepardfaut"/>
    <w:link w:val="En-tte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BF4D49"/>
  </w:style>
  <w:style w:type="character" w:customStyle="1" w:styleId="PieddepageCar">
    <w:name w:val="Pied de page Car"/>
    <w:basedOn w:val="Policepardfaut"/>
    <w:link w:val="Pieddepage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Grilledutableau">
    <w:name w:val="Table Grid"/>
    <w:basedOn w:val="Tableau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reCar">
    <w:name w:val="Titre Car"/>
    <w:basedOn w:val="Policepardfaut"/>
    <w:link w:val="Titre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ons">
    <w:name w:val="Informations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epuces1">
    <w:name w:val="Liste à puces1"/>
    <w:uiPriority w:val="99"/>
    <w:rsid w:val="00F51250"/>
    <w:pPr>
      <w:numPr>
        <w:numId w:val="5"/>
      </w:numPr>
    </w:pPr>
  </w:style>
  <w:style w:type="character" w:styleId="lev">
    <w:name w:val="Strong"/>
    <w:basedOn w:val="Policepardfaut"/>
    <w:uiPriority w:val="22"/>
    <w:semiHidden/>
    <w:qFormat/>
    <w:rsid w:val="00F0223C"/>
    <w:rPr>
      <w:b/>
      <w:bCs/>
      <w:color w:val="FCEA10" w:themeColor="accent4"/>
    </w:rPr>
  </w:style>
  <w:style w:type="character" w:styleId="Textedelespacerserv">
    <w:name w:val="Placeholder Text"/>
    <w:basedOn w:val="Policepardfaut"/>
    <w:uiPriority w:val="99"/>
    <w:semiHidden/>
    <w:rsid w:val="00222466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epuces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Sansinterligne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itre2Car">
    <w:name w:val="Titre 2 Car"/>
    <w:basedOn w:val="Policepardfaut"/>
    <w:link w:val="Titre2"/>
    <w:uiPriority w:val="9"/>
    <w:rsid w:val="00F51250"/>
    <w:rPr>
      <w:rFonts w:asciiTheme="majorHAnsi" w:hAnsiTheme="majorHAnsi"/>
      <w:b/>
      <w:bCs/>
      <w:szCs w:val="20"/>
    </w:rPr>
  </w:style>
  <w:style w:type="paragraph" w:styleId="Listepuces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epuces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.V.%20Formes%20organiqu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88C1C660FB4D13936AD8CE9D1FD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72BA5-E124-4962-81CA-BC973B507B18}"/>
      </w:docPartPr>
      <w:docPartBody>
        <w:p w:rsidR="00730EBC" w:rsidRDefault="0003311F">
          <w:pPr>
            <w:pStyle w:val="FA88C1C660FB4D13936AD8CE9D1FD87C"/>
          </w:pPr>
          <w:r w:rsidRPr="00ED52D8">
            <w:rPr>
              <w:rStyle w:val="Textedelespacerserv"/>
              <w:lang w:bidi="fr-FR"/>
            </w:rPr>
            <w:t>Votre site web</w:t>
          </w:r>
        </w:p>
      </w:docPartBody>
    </w:docPart>
    <w:docPart>
      <w:docPartPr>
        <w:name w:val="1878E0DC49624D36904D4F2AFCB69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F30DD-8953-4839-9577-4BE0CFC96AD0}"/>
      </w:docPartPr>
      <w:docPartBody>
        <w:p w:rsidR="00730EBC" w:rsidRDefault="006D12EE" w:rsidP="006D12EE">
          <w:pPr>
            <w:pStyle w:val="1878E0DC49624D36904D4F2AFCB69976"/>
          </w:pPr>
          <w:r w:rsidRPr="00ED52D8">
            <w:rPr>
              <w:rStyle w:val="Titre2Car"/>
              <w:rFonts w:eastAsiaTheme="minorEastAsia"/>
              <w:lang w:bidi="fr-FR"/>
            </w:rPr>
            <w:t>[Nom de l’établissement]</w:t>
          </w:r>
        </w:p>
      </w:docPartBody>
    </w:docPart>
    <w:docPart>
      <w:docPartPr>
        <w:name w:val="5C3B9B1D4B854E0BBC9FC2FA61DF2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D153C-7310-478A-AE4B-A7E764373588}"/>
      </w:docPartPr>
      <w:docPartBody>
        <w:p w:rsidR="00730EBC" w:rsidRDefault="006D12EE" w:rsidP="006D12EE">
          <w:pPr>
            <w:pStyle w:val="5C3B9B1D4B854E0BBC9FC2FA61DF218A"/>
          </w:pPr>
          <w:r w:rsidRPr="00ED52D8">
            <w:rPr>
              <w:lang w:bidi="fr-FR"/>
            </w:rPr>
            <w:t>[Ville, département]</w:t>
          </w:r>
        </w:p>
      </w:docPartBody>
    </w:docPart>
    <w:docPart>
      <w:docPartPr>
        <w:name w:val="1AE39164DFD94D768C5AAEBE6F5EB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F44C6-CF4B-4249-ABA9-190BD8B158DD}"/>
      </w:docPartPr>
      <w:docPartBody>
        <w:p w:rsidR="00730EBC" w:rsidRDefault="006D12EE" w:rsidP="006D12EE">
          <w:pPr>
            <w:pStyle w:val="1AE39164DFD94D768C5AAEBE6F5EBEF2"/>
          </w:pPr>
          <w:r w:rsidRPr="00ED52D8">
            <w:rPr>
              <w:lang w:bidi="fr-FR"/>
            </w:rPr>
            <w:t>[Vous pouvez inclure ici un bref récapitulatif des cours dispensés ainsi que les distinctions et mentions obtenues.]</w:t>
          </w:r>
        </w:p>
      </w:docPartBody>
    </w:docPart>
    <w:docPart>
      <w:docPartPr>
        <w:name w:val="18E45B2071AD4B77B178EC7152B1A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62D33-6489-4F4E-8EBD-5D188250E519}"/>
      </w:docPartPr>
      <w:docPartBody>
        <w:p w:rsidR="00730EBC" w:rsidRDefault="006D12EE" w:rsidP="006D12EE">
          <w:pPr>
            <w:pStyle w:val="18E45B2071AD4B77B178EC7152B1A98F"/>
          </w:pPr>
          <w:r w:rsidRPr="00ED52D8">
            <w:rPr>
              <w:rStyle w:val="Titre2Car"/>
              <w:rFonts w:eastAsiaTheme="minorEastAsia"/>
              <w:lang w:bidi="fr-FR"/>
            </w:rPr>
            <w:t>[Nom de l’établissement]</w:t>
          </w:r>
        </w:p>
      </w:docPartBody>
    </w:docPart>
    <w:docPart>
      <w:docPartPr>
        <w:name w:val="36E4A60C465A4D879D17C230DD384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E95DD-39AB-4C5E-8B3F-97D3A3929D1E}"/>
      </w:docPartPr>
      <w:docPartBody>
        <w:p w:rsidR="00730EBC" w:rsidRDefault="006D12EE" w:rsidP="006D12EE">
          <w:pPr>
            <w:pStyle w:val="36E4A60C465A4D879D17C230DD384038"/>
          </w:pPr>
          <w:r w:rsidRPr="00ED52D8">
            <w:rPr>
              <w:lang w:bidi="fr-FR"/>
            </w:rPr>
            <w:t>[Ville, département]</w:t>
          </w:r>
        </w:p>
      </w:docPartBody>
    </w:docPart>
    <w:docPart>
      <w:docPartPr>
        <w:name w:val="4B2DCBB87BA1477390E5B0A13BAAD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04A54-0F00-4D3E-9659-17EC238E0943}"/>
      </w:docPartPr>
      <w:docPartBody>
        <w:p w:rsidR="00730EBC" w:rsidRDefault="006D12EE" w:rsidP="006D12EE">
          <w:pPr>
            <w:pStyle w:val="4B2DCBB87BA1477390E5B0A13BAAD0A9"/>
          </w:pPr>
          <w:r w:rsidRPr="00ED52D8">
            <w:rPr>
              <w:lang w:bidi="fr-FR"/>
            </w:rPr>
            <w:t>[Vous pouvez inclure ici un bref récapitulatif des cours dispensés ainsi que les distinctions et mentions obtenues.]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E"/>
    <w:rsid w:val="0003311F"/>
    <w:rsid w:val="006D12EE"/>
    <w:rsid w:val="00730EBC"/>
    <w:rsid w:val="00B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SN" w:eastAsia="fr-S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6D12EE"/>
    <w:pPr>
      <w:keepNext/>
      <w:kinsoku w:val="0"/>
      <w:overflowPunct w:val="0"/>
      <w:spacing w:after="0" w:line="240" w:lineRule="auto"/>
      <w:outlineLvl w:val="1"/>
    </w:pPr>
    <w:rPr>
      <w:rFonts w:asciiTheme="majorHAnsi" w:eastAsia="Times New Roman" w:hAnsiTheme="majorHAnsi" w:cs="Times New Roman"/>
      <w:b/>
      <w:bCs/>
      <w:szCs w:val="2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D12EE"/>
    <w:rPr>
      <w:rFonts w:asciiTheme="majorHAnsi" w:eastAsia="Times New Roman" w:hAnsiTheme="majorHAnsi" w:cs="Times New Roman"/>
      <w:b/>
      <w:bCs/>
      <w:szCs w:val="20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FA88C1C660FB4D13936AD8CE9D1FD87C">
    <w:name w:val="FA88C1C660FB4D13936AD8CE9D1FD87C"/>
  </w:style>
  <w:style w:type="paragraph" w:customStyle="1" w:styleId="1878E0DC49624D36904D4F2AFCB69976">
    <w:name w:val="1878E0DC49624D36904D4F2AFCB69976"/>
    <w:rsid w:val="006D12EE"/>
  </w:style>
  <w:style w:type="paragraph" w:customStyle="1" w:styleId="5C3B9B1D4B854E0BBC9FC2FA61DF218A">
    <w:name w:val="5C3B9B1D4B854E0BBC9FC2FA61DF218A"/>
    <w:rsid w:val="006D12EE"/>
  </w:style>
  <w:style w:type="paragraph" w:customStyle="1" w:styleId="1AE39164DFD94D768C5AAEBE6F5EBEF2">
    <w:name w:val="1AE39164DFD94D768C5AAEBE6F5EBEF2"/>
    <w:rsid w:val="006D12EE"/>
  </w:style>
  <w:style w:type="paragraph" w:customStyle="1" w:styleId="18E45B2071AD4B77B178EC7152B1A98F">
    <w:name w:val="18E45B2071AD4B77B178EC7152B1A98F"/>
    <w:rsid w:val="006D12EE"/>
  </w:style>
  <w:style w:type="paragraph" w:customStyle="1" w:styleId="36E4A60C465A4D879D17C230DD384038">
    <w:name w:val="36E4A60C465A4D879D17C230DD384038"/>
    <w:rsid w:val="006D12EE"/>
  </w:style>
  <w:style w:type="paragraph" w:customStyle="1" w:styleId="4B2DCBB87BA1477390E5B0A13BAAD0A9">
    <w:name w:val="4B2DCBB87BA1477390E5B0A13BAAD0A9"/>
    <w:rsid w:val="006D1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Formes organiques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2023-10-06T12:07:00Z</dcterms:created>
  <dcterms:modified xsi:type="dcterms:W3CDTF">2023-10-11T10:47:00Z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